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0373AA6B" w:rsidR="008347D3" w:rsidRPr="008347D3" w:rsidRDefault="00832676" w:rsidP="008347D3">
      <w:r w:rsidRPr="00F705EB">
        <w:rPr>
          <w:rFonts w:cs="Arial"/>
          <w:noProof/>
        </w:rPr>
        <w:drawing>
          <wp:inline distT="0" distB="0" distL="0" distR="0" wp14:anchorId="075D8325" wp14:editId="297CE5BB">
            <wp:extent cx="5909850" cy="6384805"/>
            <wp:effectExtent l="0" t="0" r="0" b="3810"/>
            <wp:docPr id="27" name="Picture 2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48" cy="6430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2"/>
      <w:footerReference w:type="default" r:id="rId13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9E35" w14:textId="77777777" w:rsidR="00883D25" w:rsidRDefault="00883D25">
      <w:r>
        <w:separator/>
      </w:r>
    </w:p>
    <w:p w14:paraId="6E7C20C2" w14:textId="77777777" w:rsidR="00883D25" w:rsidRDefault="00883D25"/>
  </w:endnote>
  <w:endnote w:type="continuationSeparator" w:id="0">
    <w:p w14:paraId="7687A48D" w14:textId="77777777" w:rsidR="00883D25" w:rsidRDefault="00883D25">
      <w:r>
        <w:continuationSeparator/>
      </w:r>
    </w:p>
    <w:p w14:paraId="4CC0A4DE" w14:textId="77777777" w:rsidR="00883D25" w:rsidRDefault="00883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AD7FD29" w:rsidR="009210BF" w:rsidRDefault="00883D25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D5892">
          <w:rPr>
            <w:sz w:val="16"/>
            <w:szCs w:val="16"/>
            <w:lang w:val="en-AU"/>
          </w:rPr>
          <w:t>EOM-ZO0-TP-00011</w:t>
        </w:r>
        <w:r w:rsidR="000354DB">
          <w:rPr>
            <w:sz w:val="16"/>
            <w:szCs w:val="16"/>
            <w:lang w:val="en-AU"/>
          </w:rPr>
          <w:t>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C338E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D589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D589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BB90" w14:textId="77777777" w:rsidR="00883D25" w:rsidRDefault="00883D25">
      <w:r>
        <w:separator/>
      </w:r>
    </w:p>
    <w:p w14:paraId="1E076E16" w14:textId="77777777" w:rsidR="00883D25" w:rsidRDefault="00883D25"/>
  </w:footnote>
  <w:footnote w:type="continuationSeparator" w:id="0">
    <w:p w14:paraId="76A7D6A7" w14:textId="77777777" w:rsidR="00883D25" w:rsidRDefault="00883D25">
      <w:r>
        <w:continuationSeparator/>
      </w:r>
    </w:p>
    <w:p w14:paraId="1FE2BD14" w14:textId="77777777" w:rsidR="00883D25" w:rsidRDefault="00883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D5476B2" w:rsidR="009210BF" w:rsidRDefault="00C338E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E654A5" wp14:editId="20482E51">
                <wp:simplePos x="0" y="0"/>
                <wp:positionH relativeFrom="column">
                  <wp:posOffset>-495300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2E41AF0" w:rsidR="009210BF" w:rsidRPr="006A25F8" w:rsidRDefault="000354DB" w:rsidP="000D5892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 xml:space="preserve">Deployment Action Plan - </w:t>
          </w:r>
          <w:r w:rsidR="000D5892" w:rsidRPr="000D5892">
            <w:rPr>
              <w:kern w:val="32"/>
              <w:sz w:val="24"/>
              <w:szCs w:val="24"/>
              <w:lang w:val="en-GB"/>
            </w:rPr>
            <w:t>Parks and Recreation - Template</w:t>
          </w:r>
        </w:p>
      </w:tc>
    </w:tr>
  </w:tbl>
  <w:p w14:paraId="0FE4F66F" w14:textId="7CF926D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3D25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8EE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7CE06714-F705-48A3-BB68-2A78AFD6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EOM-ZO0-TP-000114 Rev 001</dc:subject>
  <dc:creator>Rivamonte, Leonnito (RMP)</dc:creator>
  <cp:keywords>ᅟ</cp:keywords>
  <cp:lastModifiedBy>Jancil Saldhana</cp:lastModifiedBy>
  <cp:revision>28</cp:revision>
  <cp:lastPrinted>2017-10-17T10:11:00Z</cp:lastPrinted>
  <dcterms:created xsi:type="dcterms:W3CDTF">2019-12-16T06:44:00Z</dcterms:created>
  <dcterms:modified xsi:type="dcterms:W3CDTF">2021-08-21T03:50:00Z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